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9E8D" w14:textId="77777777" w:rsidR="008E2711" w:rsidRDefault="008E2711">
      <w:pPr>
        <w:pStyle w:val="GDDatum"/>
      </w:pPr>
      <w:r>
        <w:t>Pfarrverband Ainring</w:t>
      </w:r>
      <w:r>
        <w:br/>
        <w:t>18.01.2025 - 26.01.2025</w:t>
      </w:r>
    </w:p>
    <w:p w14:paraId="16FBE94F" w14:textId="77777777" w:rsidR="0056227A" w:rsidRDefault="0056227A">
      <w:pPr>
        <w:pStyle w:val="Tag"/>
        <w:rPr>
          <w:u w:val="single"/>
        </w:rPr>
      </w:pPr>
    </w:p>
    <w:p w14:paraId="055A85C8" w14:textId="554A1B08" w:rsidR="008E2711" w:rsidRDefault="008E2711">
      <w:pPr>
        <w:pStyle w:val="Tag"/>
      </w:pPr>
      <w:r>
        <w:rPr>
          <w:u w:val="single"/>
        </w:rPr>
        <w:t>18. 01.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1. Woche im Jahreskreis </w:t>
      </w:r>
    </w:p>
    <w:p w14:paraId="7CCAF530" w14:textId="77777777" w:rsidR="008E2711" w:rsidRDefault="008E2711" w:rsidP="0056227A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proofErr w:type="spellStart"/>
      <w:r>
        <w:t>Repaircafé</w:t>
      </w:r>
      <w:proofErr w:type="spellEnd"/>
    </w:p>
    <w:p w14:paraId="112D20BC" w14:textId="77777777" w:rsidR="008E2711" w:rsidRDefault="008E2711" w:rsidP="0056227A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56227A">
        <w:rPr>
          <w:b/>
          <w:bCs/>
        </w:rPr>
        <w:t>Wortgottesfeier</w:t>
      </w:r>
    </w:p>
    <w:p w14:paraId="7919F70C" w14:textId="77777777" w:rsidR="0056227A" w:rsidRDefault="0056227A">
      <w:pPr>
        <w:pStyle w:val="Termin"/>
      </w:pPr>
    </w:p>
    <w:p w14:paraId="2874D47F" w14:textId="77777777" w:rsidR="0056227A" w:rsidRDefault="0056227A">
      <w:pPr>
        <w:pStyle w:val="Termin"/>
      </w:pPr>
    </w:p>
    <w:p w14:paraId="42FF2302" w14:textId="77777777" w:rsidR="0056227A" w:rsidRDefault="0056227A">
      <w:pPr>
        <w:pStyle w:val="Termin"/>
      </w:pPr>
    </w:p>
    <w:p w14:paraId="768BB749" w14:textId="77777777" w:rsidR="0056227A" w:rsidRPr="0056227A" w:rsidRDefault="0056227A">
      <w:pPr>
        <w:pStyle w:val="Termin"/>
        <w:rPr>
          <w:sz w:val="18"/>
          <w:szCs w:val="20"/>
        </w:rPr>
      </w:pPr>
    </w:p>
    <w:p w14:paraId="0B4D8E2A" w14:textId="77777777" w:rsidR="008E2711" w:rsidRDefault="008E2711">
      <w:pPr>
        <w:pStyle w:val="Tag"/>
      </w:pPr>
      <w:r>
        <w:rPr>
          <w:u w:val="single"/>
        </w:rPr>
        <w:t>19. 01. Sonntag</w:t>
      </w:r>
      <w:r>
        <w:tab/>
      </w:r>
      <w:r>
        <w:rPr>
          <w:b w:val="0"/>
          <w:bCs/>
          <w:u w:val="single"/>
        </w:rPr>
        <w:t xml:space="preserve">2. SONNTAG IM JAHRESKREIS </w:t>
      </w:r>
    </w:p>
    <w:p w14:paraId="395387C6" w14:textId="77777777" w:rsidR="008E2711" w:rsidRDefault="008E2711" w:rsidP="0056227A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56227A">
        <w:rPr>
          <w:b/>
          <w:bCs/>
        </w:rPr>
        <w:t>Hl. Messe  (Weltladenverkauf) -</w:t>
      </w:r>
      <w:r>
        <w:t xml:space="preserve"> </w:t>
      </w:r>
      <w:r>
        <w:br/>
        <w:t xml:space="preserve">Fam. Alfons Brüderl f. Bruder u. Schwager Robert Egger u. Hansi Brüderl - Fam. Stefan Hasenöhrl f. Frieda </w:t>
      </w:r>
      <w:proofErr w:type="spellStart"/>
      <w:r>
        <w:t>Kuglstatter</w:t>
      </w:r>
      <w:proofErr w:type="spellEnd"/>
      <w:r>
        <w:t xml:space="preserve"> - Mütterverein f. Frieda </w:t>
      </w:r>
      <w:proofErr w:type="spellStart"/>
      <w:r>
        <w:t>Kuglstatter</w:t>
      </w:r>
      <w:proofErr w:type="spellEnd"/>
      <w:r>
        <w:t xml:space="preserve"> - Fam. Alfons Brüderl f. Frieda </w:t>
      </w:r>
      <w:proofErr w:type="spellStart"/>
      <w:r>
        <w:t>Kuglstatter</w:t>
      </w:r>
      <w:proofErr w:type="spellEnd"/>
      <w:r>
        <w:t xml:space="preserve"> - Fam. Anton Maier f. Frieda </w:t>
      </w:r>
      <w:proofErr w:type="spellStart"/>
      <w:r>
        <w:t>Kuglstatter</w:t>
      </w:r>
      <w:proofErr w:type="spellEnd"/>
      <w:r>
        <w:t xml:space="preserve"> - f. Arme Seelen</w:t>
      </w:r>
    </w:p>
    <w:p w14:paraId="548C7857" w14:textId="77777777" w:rsidR="008E2711" w:rsidRDefault="008E2711" w:rsidP="0056227A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56227A">
        <w:rPr>
          <w:b/>
          <w:bCs/>
        </w:rPr>
        <w:t>Wortgottesfeier</w:t>
      </w:r>
    </w:p>
    <w:p w14:paraId="2BF19166" w14:textId="5CCAB45F" w:rsidR="008E2711" w:rsidRDefault="008E2711" w:rsidP="0056227A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56227A">
        <w:rPr>
          <w:b/>
          <w:bCs/>
        </w:rPr>
        <w:t>Hl. Messe -</w:t>
      </w:r>
      <w:r>
        <w:t xml:space="preserve"> </w:t>
      </w:r>
      <w:r>
        <w:br/>
        <w:t>nach Meinung</w:t>
      </w:r>
      <w:r w:rsidR="00F406AC">
        <w:t xml:space="preserve"> - </w:t>
      </w:r>
      <w:r w:rsidR="00F406AC" w:rsidRPr="00F406AC">
        <w:t>f. Vater Martin, Mutter Juliana u. Bruder Martin Poschner</w:t>
      </w:r>
    </w:p>
    <w:p w14:paraId="6D63D031" w14:textId="77777777" w:rsidR="008E2711" w:rsidRDefault="008E2711" w:rsidP="0056227A">
      <w:pPr>
        <w:pStyle w:val="Termin"/>
        <w:spacing w:before="120"/>
      </w:pPr>
      <w:r>
        <w:tab/>
        <w:t>11:15</w:t>
      </w:r>
      <w:r>
        <w:tab/>
        <w:t xml:space="preserve">Ainring </w:t>
      </w:r>
      <w:r>
        <w:tab/>
        <w:t>Taufe Hannah Magdalena Unterreiner</w:t>
      </w:r>
    </w:p>
    <w:p w14:paraId="2936D559" w14:textId="77777777" w:rsidR="008E2711" w:rsidRDefault="008E2711" w:rsidP="0056227A">
      <w:pPr>
        <w:pStyle w:val="Termin"/>
        <w:spacing w:before="120"/>
      </w:pPr>
      <w:r>
        <w:tab/>
        <w:t>19:00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>Holy Hour</w:t>
      </w:r>
    </w:p>
    <w:p w14:paraId="5F26D39D" w14:textId="77777777" w:rsidR="0056227A" w:rsidRDefault="0056227A">
      <w:pPr>
        <w:pStyle w:val="Termin"/>
      </w:pPr>
    </w:p>
    <w:p w14:paraId="2DDBC087" w14:textId="77777777" w:rsidR="0056227A" w:rsidRDefault="0056227A">
      <w:pPr>
        <w:pStyle w:val="Termin"/>
      </w:pPr>
    </w:p>
    <w:p w14:paraId="40FB248A" w14:textId="77777777" w:rsidR="0056227A" w:rsidRDefault="0056227A">
      <w:pPr>
        <w:pStyle w:val="Termin"/>
      </w:pPr>
    </w:p>
    <w:p w14:paraId="3D52786E" w14:textId="77777777" w:rsidR="0056227A" w:rsidRPr="0056227A" w:rsidRDefault="0056227A">
      <w:pPr>
        <w:pStyle w:val="Termin"/>
        <w:rPr>
          <w:sz w:val="18"/>
          <w:szCs w:val="20"/>
        </w:rPr>
      </w:pPr>
    </w:p>
    <w:p w14:paraId="37A38063" w14:textId="77777777" w:rsidR="008E2711" w:rsidRDefault="008E2711">
      <w:pPr>
        <w:pStyle w:val="Tag"/>
      </w:pPr>
      <w:r>
        <w:rPr>
          <w:u w:val="single"/>
        </w:rPr>
        <w:t>20. 01. Montag</w:t>
      </w:r>
      <w:r>
        <w:tab/>
      </w:r>
      <w:r>
        <w:rPr>
          <w:b w:val="0"/>
          <w:bCs/>
          <w:u w:val="single"/>
        </w:rPr>
        <w:t xml:space="preserve">Hl. Fabian, Papst, Märtyrer und hl. Sebastian, Märtyrer </w:t>
      </w:r>
    </w:p>
    <w:p w14:paraId="168133A1" w14:textId="77777777" w:rsidR="008E2711" w:rsidRDefault="008E2711" w:rsidP="0056227A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58BD6A17" w14:textId="77777777" w:rsidR="0056227A" w:rsidRDefault="0056227A">
      <w:pPr>
        <w:pStyle w:val="Termin"/>
      </w:pPr>
    </w:p>
    <w:p w14:paraId="75DD5ED9" w14:textId="77777777" w:rsidR="0056227A" w:rsidRDefault="0056227A">
      <w:pPr>
        <w:pStyle w:val="Termin"/>
      </w:pPr>
    </w:p>
    <w:p w14:paraId="5CC18610" w14:textId="77777777" w:rsidR="0056227A" w:rsidRDefault="0056227A">
      <w:pPr>
        <w:pStyle w:val="Termin"/>
      </w:pPr>
    </w:p>
    <w:p w14:paraId="60DE71DB" w14:textId="77777777" w:rsidR="0056227A" w:rsidRPr="0056227A" w:rsidRDefault="0056227A">
      <w:pPr>
        <w:pStyle w:val="Termin"/>
        <w:rPr>
          <w:sz w:val="20"/>
          <w:szCs w:val="22"/>
        </w:rPr>
      </w:pPr>
    </w:p>
    <w:p w14:paraId="75A65CE9" w14:textId="77777777" w:rsidR="008E2711" w:rsidRDefault="008E2711">
      <w:pPr>
        <w:pStyle w:val="Tag"/>
      </w:pPr>
      <w:r>
        <w:rPr>
          <w:u w:val="single"/>
        </w:rPr>
        <w:t>21. 01. Dienstag</w:t>
      </w:r>
      <w:r>
        <w:tab/>
      </w:r>
      <w:r>
        <w:rPr>
          <w:b w:val="0"/>
          <w:bCs/>
          <w:u w:val="single"/>
        </w:rPr>
        <w:t xml:space="preserve">Hl. Agnes, Jungfrau u. Märtyrin und hl. Meinrad, Mönch, Märtyrer </w:t>
      </w:r>
    </w:p>
    <w:p w14:paraId="0A47440B" w14:textId="77777777" w:rsidR="008E2711" w:rsidRDefault="008E2711" w:rsidP="0056227A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56227A">
        <w:rPr>
          <w:b/>
          <w:bCs/>
        </w:rPr>
        <w:t>Hl. Messe -</w:t>
      </w:r>
      <w:r>
        <w:t xml:space="preserve"> </w:t>
      </w:r>
      <w:r>
        <w:br/>
        <w:t xml:space="preserve">Grete Huber f. Ehemann u. Vater Konrad Huber - Fam. Benedikt Parzinger f. Markus Hagenauer - Fam. Stefan </w:t>
      </w:r>
      <w:proofErr w:type="spellStart"/>
      <w:r>
        <w:t>Unterrainer</w:t>
      </w:r>
      <w:proofErr w:type="spellEnd"/>
      <w:r>
        <w:t xml:space="preserve"> f. Frieda </w:t>
      </w:r>
      <w:proofErr w:type="spellStart"/>
      <w:r>
        <w:t>Kuglstatter</w:t>
      </w:r>
      <w:proofErr w:type="spellEnd"/>
      <w:r>
        <w:t xml:space="preserve"> - Fam. Martin </w:t>
      </w:r>
      <w:proofErr w:type="spellStart"/>
      <w:r>
        <w:t>Unterrainer</w:t>
      </w:r>
      <w:proofErr w:type="spellEnd"/>
      <w:r>
        <w:t xml:space="preserve"> f. Frieda </w:t>
      </w:r>
      <w:proofErr w:type="spellStart"/>
      <w:r>
        <w:t>Kuglstatter</w:t>
      </w:r>
      <w:proofErr w:type="spellEnd"/>
    </w:p>
    <w:p w14:paraId="589E3D9A" w14:textId="77777777" w:rsidR="0056227A" w:rsidRDefault="0056227A">
      <w:pPr>
        <w:pStyle w:val="Termin"/>
      </w:pPr>
    </w:p>
    <w:p w14:paraId="5B90170D" w14:textId="77777777" w:rsidR="0056227A" w:rsidRDefault="0056227A">
      <w:pPr>
        <w:pStyle w:val="Termin"/>
      </w:pPr>
    </w:p>
    <w:p w14:paraId="0FE790FD" w14:textId="77777777" w:rsidR="0056227A" w:rsidRDefault="0056227A">
      <w:pPr>
        <w:pStyle w:val="Termin"/>
      </w:pPr>
    </w:p>
    <w:p w14:paraId="35DB1822" w14:textId="77777777" w:rsidR="0056227A" w:rsidRDefault="0056227A">
      <w:pPr>
        <w:pStyle w:val="Termin"/>
      </w:pPr>
    </w:p>
    <w:p w14:paraId="6B0A14F6" w14:textId="77777777" w:rsidR="008E2711" w:rsidRDefault="008E2711">
      <w:pPr>
        <w:pStyle w:val="Tag"/>
      </w:pPr>
      <w:r>
        <w:rPr>
          <w:u w:val="single"/>
        </w:rPr>
        <w:t>22. 01. Mittwoch</w:t>
      </w:r>
      <w:r>
        <w:tab/>
      </w:r>
      <w:r>
        <w:rPr>
          <w:b w:val="0"/>
          <w:bCs/>
          <w:u w:val="single"/>
        </w:rPr>
        <w:t xml:space="preserve">Hl. Vinzenz, Diakon, Märtyrer </w:t>
      </w:r>
    </w:p>
    <w:p w14:paraId="7CD31FB1" w14:textId="77777777" w:rsidR="008E2711" w:rsidRDefault="008E2711" w:rsidP="0056227A">
      <w:pPr>
        <w:pStyle w:val="Termin"/>
        <w:spacing w:before="120"/>
      </w:pPr>
      <w:r>
        <w:tab/>
        <w:t>9:30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proofErr w:type="spellStart"/>
      <w:r w:rsidRPr="0056227A">
        <w:rPr>
          <w:b/>
          <w:bCs/>
        </w:rPr>
        <w:t>Vinzenziamt</w:t>
      </w:r>
      <w:proofErr w:type="spellEnd"/>
      <w:r w:rsidRPr="0056227A">
        <w:rPr>
          <w:b/>
          <w:bCs/>
        </w:rPr>
        <w:t xml:space="preserve"> -</w:t>
      </w:r>
      <w:r>
        <w:t xml:space="preserve"> </w:t>
      </w:r>
      <w:r>
        <w:br/>
        <w:t xml:space="preserve">f. </w:t>
      </w:r>
      <w:proofErr w:type="spellStart"/>
      <w:r>
        <w:t>verstorb</w:t>
      </w:r>
      <w:proofErr w:type="spellEnd"/>
      <w:r>
        <w:t xml:space="preserve">. Waldarbeiter - </w:t>
      </w:r>
      <w:proofErr w:type="spellStart"/>
      <w:r>
        <w:t>Hoferfam</w:t>
      </w:r>
      <w:proofErr w:type="spellEnd"/>
      <w:r>
        <w:t>. f. Papa Peter Edfelder u. Opa Peter Edfelder</w:t>
      </w:r>
    </w:p>
    <w:p w14:paraId="4A73D318" w14:textId="77777777" w:rsidR="008E2711" w:rsidRDefault="008E2711" w:rsidP="0056227A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58761B0E" w14:textId="77777777" w:rsidR="008E2711" w:rsidRDefault="008E2711" w:rsidP="0056227A">
      <w:pPr>
        <w:pStyle w:val="Termin"/>
        <w:spacing w:before="120"/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56227A">
        <w:rPr>
          <w:b/>
          <w:bCs/>
        </w:rPr>
        <w:t>Hl. Messe -</w:t>
      </w:r>
      <w:r>
        <w:t xml:space="preserve"> </w:t>
      </w:r>
      <w:r>
        <w:br/>
        <w:t xml:space="preserve">Mathilde f. Cousinen Gertraud Helmberger u. Christine Wendlinger - </w:t>
      </w:r>
      <w:proofErr w:type="spellStart"/>
      <w:r>
        <w:t>Inozenz</w:t>
      </w:r>
      <w:proofErr w:type="spellEnd"/>
      <w:r>
        <w:t xml:space="preserve"> </w:t>
      </w:r>
      <w:proofErr w:type="spellStart"/>
      <w:r>
        <w:t>Kamml</w:t>
      </w:r>
      <w:proofErr w:type="spellEnd"/>
      <w:r>
        <w:t xml:space="preserve"> f. </w:t>
      </w:r>
      <w:proofErr w:type="spellStart"/>
      <w:r>
        <w:t>verstorb</w:t>
      </w:r>
      <w:proofErr w:type="spellEnd"/>
      <w:r>
        <w:t>. Eltern u. Bruder</w:t>
      </w:r>
    </w:p>
    <w:p w14:paraId="0B48D6BA" w14:textId="77777777" w:rsidR="0056227A" w:rsidRDefault="0056227A">
      <w:pPr>
        <w:pStyle w:val="Termin"/>
      </w:pPr>
    </w:p>
    <w:p w14:paraId="4CB794EB" w14:textId="77777777" w:rsidR="0056227A" w:rsidRDefault="0056227A">
      <w:pPr>
        <w:pStyle w:val="Termin"/>
      </w:pPr>
    </w:p>
    <w:p w14:paraId="45F8D209" w14:textId="77777777" w:rsidR="008E2711" w:rsidRDefault="008E2711">
      <w:pPr>
        <w:pStyle w:val="Tag"/>
      </w:pPr>
      <w:r>
        <w:rPr>
          <w:u w:val="single"/>
        </w:rPr>
        <w:t>23. 01. Donnerstag</w:t>
      </w:r>
      <w:r>
        <w:tab/>
      </w:r>
      <w:r>
        <w:rPr>
          <w:b w:val="0"/>
          <w:bCs/>
          <w:u w:val="single"/>
        </w:rPr>
        <w:t xml:space="preserve">Sel. Heinrich </w:t>
      </w:r>
      <w:proofErr w:type="spellStart"/>
      <w:r>
        <w:rPr>
          <w:b w:val="0"/>
          <w:bCs/>
          <w:u w:val="single"/>
        </w:rPr>
        <w:t>Seuse</w:t>
      </w:r>
      <w:proofErr w:type="spellEnd"/>
      <w:r>
        <w:rPr>
          <w:b w:val="0"/>
          <w:bCs/>
          <w:u w:val="single"/>
        </w:rPr>
        <w:t xml:space="preserve">, Ordenspriester, Mystiker </w:t>
      </w:r>
    </w:p>
    <w:p w14:paraId="759E76F6" w14:textId="77777777" w:rsidR="008E2711" w:rsidRDefault="008E2711" w:rsidP="0056227A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5B46B772" w14:textId="77777777" w:rsidR="008E2711" w:rsidRDefault="008E2711" w:rsidP="0056227A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56227A">
        <w:rPr>
          <w:b/>
          <w:bCs/>
        </w:rPr>
        <w:t>Hl. Messe -</w:t>
      </w:r>
      <w:r>
        <w:t xml:space="preserve"> </w:t>
      </w:r>
      <w:r>
        <w:br/>
        <w:t xml:space="preserve">f. Agnes Messner v. den Kindern - f. Schwester Agnes Schuhbeck - Fam. Martin </w:t>
      </w:r>
      <w:proofErr w:type="spellStart"/>
      <w:r>
        <w:t>Waldhutter</w:t>
      </w:r>
      <w:proofErr w:type="spellEnd"/>
      <w:r>
        <w:t xml:space="preserve"> f. Ulrich Edfelder - </w:t>
      </w:r>
      <w:proofErr w:type="spellStart"/>
      <w:r>
        <w:t>Fuchsenbauernfam</w:t>
      </w:r>
      <w:proofErr w:type="spellEnd"/>
      <w:r>
        <w:t xml:space="preserve">. f. Maria Eisl - </w:t>
      </w:r>
      <w:proofErr w:type="spellStart"/>
      <w:r>
        <w:t>Schneiderfam</w:t>
      </w:r>
      <w:proofErr w:type="spellEnd"/>
      <w:r>
        <w:t xml:space="preserve">. Weng f. Frieda </w:t>
      </w:r>
      <w:proofErr w:type="spellStart"/>
      <w:r>
        <w:t>Kuglstatter</w:t>
      </w:r>
      <w:proofErr w:type="spellEnd"/>
      <w:r>
        <w:t xml:space="preserve"> - Georg </w:t>
      </w:r>
      <w:proofErr w:type="spellStart"/>
      <w:r>
        <w:t>Ufertinger</w:t>
      </w:r>
      <w:proofErr w:type="spellEnd"/>
      <w:r>
        <w:t xml:space="preserve"> f. Frieda </w:t>
      </w:r>
      <w:proofErr w:type="spellStart"/>
      <w:r>
        <w:t>Kuglstatter</w:t>
      </w:r>
      <w:proofErr w:type="spellEnd"/>
    </w:p>
    <w:p w14:paraId="4C47C382" w14:textId="77777777" w:rsidR="0056227A" w:rsidRDefault="0056227A">
      <w:pPr>
        <w:pStyle w:val="Termin"/>
      </w:pPr>
    </w:p>
    <w:p w14:paraId="61DB8169" w14:textId="77777777" w:rsidR="0056227A" w:rsidRDefault="0056227A">
      <w:pPr>
        <w:pStyle w:val="Termin"/>
      </w:pPr>
    </w:p>
    <w:p w14:paraId="08177286" w14:textId="77777777" w:rsidR="0056227A" w:rsidRDefault="0056227A">
      <w:pPr>
        <w:pStyle w:val="Termin"/>
      </w:pPr>
    </w:p>
    <w:p w14:paraId="040B6C0D" w14:textId="77777777" w:rsidR="00B82104" w:rsidRDefault="00B82104">
      <w:pPr>
        <w:pStyle w:val="Termin"/>
      </w:pPr>
    </w:p>
    <w:p w14:paraId="0BAB354B" w14:textId="77777777" w:rsidR="0056227A" w:rsidRDefault="0056227A">
      <w:pPr>
        <w:pStyle w:val="Termin"/>
      </w:pPr>
    </w:p>
    <w:p w14:paraId="455F7D56" w14:textId="77777777" w:rsidR="0056227A" w:rsidRDefault="0056227A">
      <w:pPr>
        <w:pStyle w:val="Termin"/>
      </w:pPr>
    </w:p>
    <w:p w14:paraId="58EB5551" w14:textId="77777777" w:rsidR="0056227A" w:rsidRDefault="0056227A">
      <w:pPr>
        <w:pStyle w:val="Termin"/>
      </w:pPr>
    </w:p>
    <w:p w14:paraId="1E5C7E1E" w14:textId="77777777" w:rsidR="0056227A" w:rsidRDefault="0056227A">
      <w:pPr>
        <w:pStyle w:val="Termin"/>
      </w:pPr>
    </w:p>
    <w:p w14:paraId="42F888D3" w14:textId="77777777" w:rsidR="008E2711" w:rsidRDefault="008E2711">
      <w:pPr>
        <w:pStyle w:val="Tag"/>
      </w:pPr>
      <w:r>
        <w:rPr>
          <w:u w:val="single"/>
        </w:rPr>
        <w:t>24. 01. Freitag</w:t>
      </w:r>
      <w:r>
        <w:tab/>
      </w:r>
      <w:r>
        <w:rPr>
          <w:b w:val="0"/>
          <w:bCs/>
          <w:u w:val="single"/>
        </w:rPr>
        <w:t xml:space="preserve">Hl. Franz v. Sales, Bischof, Ordensgründer, Kirchenlehrer </w:t>
      </w:r>
    </w:p>
    <w:p w14:paraId="53A5DC85" w14:textId="77777777" w:rsidR="008E2711" w:rsidRDefault="008E2711" w:rsidP="0056227A">
      <w:pPr>
        <w:pStyle w:val="Termin"/>
        <w:spacing w:before="120"/>
      </w:pPr>
      <w:r>
        <w:tab/>
        <w:t>7:30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1D09BA4D" w14:textId="77777777" w:rsidR="008E2711" w:rsidRDefault="008E2711" w:rsidP="0056227A">
      <w:pPr>
        <w:pStyle w:val="Termin"/>
        <w:spacing w:before="120"/>
      </w:pPr>
      <w:r>
        <w:tab/>
        <w:t>8:00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56227A">
        <w:rPr>
          <w:b/>
          <w:bCs/>
        </w:rPr>
        <w:t>Hl. Messe -</w:t>
      </w:r>
      <w:r>
        <w:t xml:space="preserve"> </w:t>
      </w:r>
      <w:r>
        <w:br/>
        <w:t xml:space="preserve">f. Arme Seelen - </w:t>
      </w:r>
      <w:proofErr w:type="spellStart"/>
      <w:r>
        <w:t>Hoferfam</w:t>
      </w:r>
      <w:proofErr w:type="spellEnd"/>
      <w:r>
        <w:t xml:space="preserve">. f. Uli Edfelder u. Franz </w:t>
      </w:r>
      <w:proofErr w:type="spellStart"/>
      <w:r>
        <w:t>Schaider</w:t>
      </w:r>
      <w:proofErr w:type="spellEnd"/>
      <w:r>
        <w:t xml:space="preserve"> - </w:t>
      </w:r>
      <w:proofErr w:type="spellStart"/>
      <w:r>
        <w:t>Hoferfam</w:t>
      </w:r>
      <w:proofErr w:type="spellEnd"/>
      <w:r>
        <w:t>. f. Stefan Lamminger</w:t>
      </w:r>
    </w:p>
    <w:p w14:paraId="227EE91D" w14:textId="77777777" w:rsidR="0056227A" w:rsidRDefault="0056227A">
      <w:pPr>
        <w:pStyle w:val="Termin"/>
      </w:pPr>
    </w:p>
    <w:p w14:paraId="234DDC38" w14:textId="77777777" w:rsidR="0056227A" w:rsidRDefault="0056227A">
      <w:pPr>
        <w:pStyle w:val="Termin"/>
      </w:pPr>
    </w:p>
    <w:p w14:paraId="6FEC25FC" w14:textId="77777777" w:rsidR="0056227A" w:rsidRDefault="0056227A">
      <w:pPr>
        <w:pStyle w:val="Termin"/>
      </w:pPr>
    </w:p>
    <w:p w14:paraId="7E60D4D1" w14:textId="77777777" w:rsidR="0056227A" w:rsidRDefault="0056227A">
      <w:pPr>
        <w:pStyle w:val="Termin"/>
      </w:pPr>
    </w:p>
    <w:p w14:paraId="4C00AD39" w14:textId="77777777" w:rsidR="00B82104" w:rsidRDefault="00B82104">
      <w:pPr>
        <w:pStyle w:val="Termin"/>
      </w:pPr>
    </w:p>
    <w:p w14:paraId="1A7E5E17" w14:textId="77777777" w:rsidR="0056227A" w:rsidRDefault="0056227A">
      <w:pPr>
        <w:pStyle w:val="Termin"/>
      </w:pPr>
    </w:p>
    <w:p w14:paraId="10FAB27C" w14:textId="77777777" w:rsidR="0056227A" w:rsidRDefault="0056227A">
      <w:pPr>
        <w:pStyle w:val="Termin"/>
      </w:pPr>
    </w:p>
    <w:p w14:paraId="19E0ED09" w14:textId="77777777" w:rsidR="0056227A" w:rsidRDefault="0056227A">
      <w:pPr>
        <w:pStyle w:val="Termin"/>
      </w:pPr>
    </w:p>
    <w:p w14:paraId="193CE99A" w14:textId="77777777" w:rsidR="008E2711" w:rsidRDefault="008E2711">
      <w:pPr>
        <w:pStyle w:val="Tag"/>
      </w:pPr>
      <w:r>
        <w:rPr>
          <w:u w:val="single"/>
        </w:rPr>
        <w:t>25. 01. Samstag</w:t>
      </w:r>
      <w:r>
        <w:tab/>
      </w:r>
      <w:r>
        <w:rPr>
          <w:b w:val="0"/>
          <w:bCs/>
          <w:u w:val="single"/>
        </w:rPr>
        <w:t xml:space="preserve">BEKEHRUNG DES HL. APOSTELS PAULUS </w:t>
      </w:r>
    </w:p>
    <w:p w14:paraId="2207E818" w14:textId="64F23853" w:rsidR="008E2711" w:rsidRDefault="008E2711" w:rsidP="0056227A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56227A">
        <w:rPr>
          <w:b/>
          <w:bCs/>
        </w:rPr>
        <w:t>Wortgottesfeier -</w:t>
      </w:r>
      <w:r>
        <w:t xml:space="preserve"> </w:t>
      </w:r>
      <w:r>
        <w:br/>
        <w:t>f. Hogger Anna z. Geburtstag</w:t>
      </w:r>
    </w:p>
    <w:p w14:paraId="1689C7BA" w14:textId="77777777" w:rsidR="0056227A" w:rsidRDefault="0056227A" w:rsidP="0056227A">
      <w:pPr>
        <w:pStyle w:val="Termin"/>
      </w:pPr>
    </w:p>
    <w:p w14:paraId="5851FAFA" w14:textId="77777777" w:rsidR="0056227A" w:rsidRDefault="0056227A" w:rsidP="0056227A">
      <w:pPr>
        <w:pStyle w:val="Termin"/>
      </w:pPr>
    </w:p>
    <w:p w14:paraId="5C7DEE0D" w14:textId="77777777" w:rsidR="0056227A" w:rsidRDefault="0056227A" w:rsidP="0056227A">
      <w:pPr>
        <w:pStyle w:val="Termin"/>
      </w:pPr>
    </w:p>
    <w:p w14:paraId="52A74DC4" w14:textId="77777777" w:rsidR="0056227A" w:rsidRDefault="0056227A" w:rsidP="0056227A">
      <w:pPr>
        <w:pStyle w:val="Termin"/>
      </w:pPr>
    </w:p>
    <w:p w14:paraId="60F9B342" w14:textId="77777777" w:rsidR="00B82104" w:rsidRDefault="00B82104" w:rsidP="0056227A">
      <w:pPr>
        <w:pStyle w:val="Termin"/>
      </w:pPr>
    </w:p>
    <w:p w14:paraId="7035897E" w14:textId="77777777" w:rsidR="0056227A" w:rsidRDefault="0056227A" w:rsidP="0056227A">
      <w:pPr>
        <w:pStyle w:val="Termin"/>
      </w:pPr>
    </w:p>
    <w:p w14:paraId="1929AC04" w14:textId="77777777" w:rsidR="0056227A" w:rsidRDefault="0056227A" w:rsidP="0056227A">
      <w:pPr>
        <w:pStyle w:val="Termin"/>
      </w:pPr>
    </w:p>
    <w:p w14:paraId="62659C24" w14:textId="77777777" w:rsidR="0056227A" w:rsidRDefault="0056227A" w:rsidP="0056227A">
      <w:pPr>
        <w:pStyle w:val="Termin"/>
      </w:pPr>
    </w:p>
    <w:p w14:paraId="6786B102" w14:textId="77777777" w:rsidR="008E2711" w:rsidRDefault="008E2711">
      <w:pPr>
        <w:pStyle w:val="Tag"/>
      </w:pPr>
      <w:r>
        <w:rPr>
          <w:u w:val="single"/>
        </w:rPr>
        <w:t>26. 01. Sonntag</w:t>
      </w:r>
      <w:r>
        <w:tab/>
      </w:r>
      <w:r>
        <w:rPr>
          <w:b w:val="0"/>
          <w:bCs/>
          <w:u w:val="single"/>
        </w:rPr>
        <w:t xml:space="preserve">3. SONNTAG IM JAHRESKREIS </w:t>
      </w:r>
    </w:p>
    <w:p w14:paraId="3541779D" w14:textId="77777777" w:rsidR="008E2711" w:rsidRDefault="008E2711" w:rsidP="0056227A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56227A">
        <w:rPr>
          <w:b/>
          <w:bCs/>
        </w:rPr>
        <w:t>Hl. Messe -</w:t>
      </w:r>
      <w:r>
        <w:t xml:space="preserve"> </w:t>
      </w:r>
      <w:r>
        <w:br/>
        <w:t xml:space="preserve">Fam. Georg </w:t>
      </w:r>
      <w:proofErr w:type="spellStart"/>
      <w:r>
        <w:t>Waldhutter</w:t>
      </w:r>
      <w:proofErr w:type="spellEnd"/>
      <w:r>
        <w:t xml:space="preserve"> f. Rosina u. Adalbert </w:t>
      </w:r>
      <w:proofErr w:type="spellStart"/>
      <w:r>
        <w:t>Waldhutter</w:t>
      </w:r>
      <w:proofErr w:type="spellEnd"/>
      <w:r>
        <w:t xml:space="preserve"> - Trachtenverein Mühlthaler Thundorf f. Frieda </w:t>
      </w:r>
      <w:proofErr w:type="spellStart"/>
      <w:r>
        <w:t>Kuglstatter</w:t>
      </w:r>
      <w:proofErr w:type="spellEnd"/>
      <w:r>
        <w:t xml:space="preserve"> - Fam. </w:t>
      </w:r>
      <w:proofErr w:type="spellStart"/>
      <w:r>
        <w:t>Gumpinger</w:t>
      </w:r>
      <w:proofErr w:type="spellEnd"/>
      <w:r>
        <w:t xml:space="preserve"> f. Frieda </w:t>
      </w:r>
      <w:proofErr w:type="spellStart"/>
      <w:r>
        <w:t>Kuglstatter</w:t>
      </w:r>
      <w:proofErr w:type="spellEnd"/>
      <w:r>
        <w:t xml:space="preserve"> - Fr. Luise </w:t>
      </w:r>
      <w:proofErr w:type="spellStart"/>
      <w:r>
        <w:t>Kuglstatter</w:t>
      </w:r>
      <w:proofErr w:type="spellEnd"/>
      <w:r>
        <w:t xml:space="preserve"> f. Frieda </w:t>
      </w:r>
      <w:proofErr w:type="spellStart"/>
      <w:r>
        <w:t>Kuglstatter</w:t>
      </w:r>
      <w:proofErr w:type="spellEnd"/>
      <w:r>
        <w:t xml:space="preserve"> - Fr. Luise </w:t>
      </w:r>
      <w:proofErr w:type="spellStart"/>
      <w:r>
        <w:t>Kuglstatter</w:t>
      </w:r>
      <w:proofErr w:type="spellEnd"/>
      <w:r>
        <w:t xml:space="preserve"> f. Ehemann Georg </w:t>
      </w:r>
      <w:proofErr w:type="spellStart"/>
      <w:r>
        <w:t>Kuglstatter</w:t>
      </w:r>
      <w:proofErr w:type="spellEnd"/>
    </w:p>
    <w:p w14:paraId="2B968C5E" w14:textId="0DB54D85" w:rsidR="008E2711" w:rsidRDefault="008E2711" w:rsidP="0056227A">
      <w:pPr>
        <w:pStyle w:val="Termin"/>
        <w:spacing w:before="120"/>
        <w:rPr>
          <w:b/>
          <w:bCs/>
        </w:rPr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="00B82104" w:rsidRPr="00B82104">
        <w:rPr>
          <w:b/>
          <w:bCs/>
        </w:rPr>
        <w:t>Ökumenischer G</w:t>
      </w:r>
      <w:r w:rsidR="00B82104">
        <w:rPr>
          <w:b/>
          <w:bCs/>
        </w:rPr>
        <w:t>ottesdienst</w:t>
      </w:r>
      <w:r w:rsidR="00B82104" w:rsidRPr="00B82104">
        <w:rPr>
          <w:b/>
          <w:bCs/>
        </w:rPr>
        <w:t xml:space="preserve"> </w:t>
      </w:r>
      <w:r w:rsidR="00B82104" w:rsidRPr="00B82104">
        <w:rPr>
          <w:b/>
          <w:bCs/>
          <w:u w:val="single"/>
        </w:rPr>
        <w:t>in der Ev. Auferstehungskirche, Franz-Schubert-Str. 1</w:t>
      </w:r>
      <w:r w:rsidR="00B82104" w:rsidRPr="00B82104">
        <w:rPr>
          <w:b/>
          <w:bCs/>
        </w:rPr>
        <w:t>, anlässlich 1700 Jahre Konzil von Nizäa</w:t>
      </w:r>
    </w:p>
    <w:p w14:paraId="76FA2881" w14:textId="1FDA603C" w:rsidR="001429A9" w:rsidRPr="001429A9" w:rsidRDefault="001429A9" w:rsidP="001429A9">
      <w:pPr>
        <w:pStyle w:val="Termin"/>
        <w:rPr>
          <w:sz w:val="28"/>
          <w:szCs w:val="36"/>
        </w:rPr>
      </w:pPr>
      <w:r w:rsidRPr="001429A9">
        <w:rPr>
          <w:b/>
          <w:bCs/>
          <w:sz w:val="28"/>
          <w:szCs w:val="32"/>
        </w:rPr>
        <w:tab/>
      </w:r>
      <w:r w:rsidRPr="001429A9">
        <w:rPr>
          <w:b/>
          <w:bCs/>
          <w:sz w:val="28"/>
          <w:szCs w:val="32"/>
        </w:rPr>
        <w:tab/>
      </w:r>
      <w:r w:rsidRPr="001429A9">
        <w:rPr>
          <w:b/>
          <w:bCs/>
          <w:sz w:val="28"/>
          <w:szCs w:val="32"/>
        </w:rPr>
        <w:tab/>
      </w:r>
      <w:r w:rsidRPr="001429A9">
        <w:rPr>
          <w:b/>
          <w:bCs/>
          <w:sz w:val="28"/>
          <w:szCs w:val="36"/>
          <w:u w:val="single"/>
        </w:rPr>
        <w:t>im Pfarrzentrum kein Gottesdienst!</w:t>
      </w:r>
    </w:p>
    <w:p w14:paraId="4993ACD1" w14:textId="77777777" w:rsidR="008E2711" w:rsidRDefault="008E2711" w:rsidP="0056227A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56227A">
        <w:rPr>
          <w:b/>
          <w:bCs/>
        </w:rPr>
        <w:t>Wortgottesfeier</w:t>
      </w:r>
    </w:p>
    <w:sectPr w:rsidR="008E2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171" w14:textId="77777777" w:rsidR="008E2711" w:rsidRDefault="008E2711">
      <w:pPr>
        <w:spacing w:before="0"/>
      </w:pPr>
      <w:r>
        <w:separator/>
      </w:r>
    </w:p>
  </w:endnote>
  <w:endnote w:type="continuationSeparator" w:id="0">
    <w:p w14:paraId="191921F0" w14:textId="77777777" w:rsidR="008E2711" w:rsidRDefault="008E27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2B7B" w14:textId="77777777" w:rsidR="00754403" w:rsidRDefault="007544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51DE" w14:textId="77777777" w:rsidR="00754403" w:rsidRDefault="007544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A870" w14:textId="77777777" w:rsidR="00754403" w:rsidRDefault="007544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E126" w14:textId="77777777" w:rsidR="008E2711" w:rsidRDefault="008E2711">
      <w:pPr>
        <w:spacing w:before="0"/>
      </w:pPr>
      <w:r>
        <w:separator/>
      </w:r>
    </w:p>
  </w:footnote>
  <w:footnote w:type="continuationSeparator" w:id="0">
    <w:p w14:paraId="0909FC27" w14:textId="77777777" w:rsidR="008E2711" w:rsidRDefault="008E27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7905" w14:textId="77777777" w:rsidR="00754403" w:rsidRDefault="007544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CD9A" w14:textId="77777777" w:rsidR="00754403" w:rsidRDefault="007544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068" w14:textId="77777777" w:rsidR="00754403" w:rsidRDefault="007544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11"/>
    <w:rsid w:val="001429A9"/>
    <w:rsid w:val="0056227A"/>
    <w:rsid w:val="00754403"/>
    <w:rsid w:val="008E2711"/>
    <w:rsid w:val="00B82104"/>
    <w:rsid w:val="00F4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D9BF34"/>
  <w14:defaultImageDpi w14:val="0"/>
  <w15:docId w15:val="{BD756BF4-4474-41CF-BB09-EA72A0E1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398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5</cp:revision>
  <cp:lastPrinted>2025-01-14T07:38:00Z</cp:lastPrinted>
  <dcterms:created xsi:type="dcterms:W3CDTF">2025-01-07T09:33:00Z</dcterms:created>
  <dcterms:modified xsi:type="dcterms:W3CDTF">2025-01-14T08:21:00Z</dcterms:modified>
</cp:coreProperties>
</file>